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>
      <w:pPr>
        <w:rPr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MOSTECKÁ VĚŽIČKA </w:t>
      </w: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18. 6. 2014</w:t>
      </w: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X. ročník</w:t>
      </w: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8"/>
          <w:szCs w:val="48"/>
        </w:rPr>
      </w:pPr>
    </w:p>
    <w:tbl>
      <w:tblPr>
        <w:tblpPr w:leftFromText="141" w:rightFromText="141" w:vertAnchor="text" w:horzAnchor="margin" w:tblpY="1100"/>
        <w:tblW w:w="8992" w:type="dxa"/>
        <w:tblCellMar>
          <w:left w:w="70" w:type="dxa"/>
          <w:right w:w="70" w:type="dxa"/>
        </w:tblCellMar>
        <w:tblLook w:val="00A0"/>
      </w:tblPr>
      <w:tblGrid>
        <w:gridCol w:w="850"/>
        <w:gridCol w:w="3042"/>
        <w:gridCol w:w="851"/>
        <w:gridCol w:w="4249"/>
      </w:tblGrid>
      <w:tr w:rsidR="00070AC0" w:rsidRPr="00C9417A" w:rsidTr="005E4F5B">
        <w:trPr>
          <w:trHeight w:val="6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3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 Čadca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C9417A" w:rsidTr="005E4F5B">
        <w:trPr>
          <w:trHeight w:val="664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</w:tbl>
    <w:p w:rsidR="00070AC0" w:rsidRDefault="00070AC0" w:rsidP="005C3B8C">
      <w:pPr>
        <w:jc w:val="center"/>
        <w:rPr>
          <w:rFonts w:cs="Calibri"/>
          <w:b/>
          <w:sz w:val="44"/>
          <w:szCs w:val="44"/>
        </w:rPr>
      </w:pPr>
      <w:r w:rsidRPr="000216BE">
        <w:rPr>
          <w:rFonts w:cs="Calibri"/>
          <w:b/>
          <w:sz w:val="44"/>
          <w:szCs w:val="44"/>
        </w:rPr>
        <w:t>STARTOVNÍ LISTINA 1. – 3. TŘÍDA</w:t>
      </w:r>
    </w:p>
    <w:p w:rsidR="00070AC0" w:rsidRPr="000216BE" w:rsidRDefault="00070AC0" w:rsidP="005C3B8C">
      <w:pPr>
        <w:jc w:val="center"/>
        <w:rPr>
          <w:rFonts w:cs="Calibri"/>
          <w:b/>
          <w:sz w:val="44"/>
          <w:szCs w:val="44"/>
        </w:rPr>
      </w:pPr>
    </w:p>
    <w:p w:rsidR="00070AC0" w:rsidRDefault="00070AC0" w:rsidP="005C3B8C">
      <w:pPr>
        <w:jc w:val="center"/>
        <w:rPr>
          <w:rFonts w:ascii="Times New Roman" w:hAnsi="Times New Roman"/>
          <w:b/>
          <w:sz w:val="44"/>
          <w:szCs w:val="44"/>
        </w:rPr>
      </w:pPr>
    </w:p>
    <w:p w:rsidR="00070AC0" w:rsidRPr="005C3B8C" w:rsidRDefault="00070AC0" w:rsidP="005C3B8C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br w:type="textWrapping" w:clear="all"/>
      </w:r>
    </w:p>
    <w:p w:rsidR="00070AC0" w:rsidRDefault="00070AC0"/>
    <w:p w:rsidR="00070AC0" w:rsidRDefault="00070AC0" w:rsidP="00264D3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E50881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 xml:space="preserve">Kolo </w:t>
      </w:r>
      <w:r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1</w:t>
      </w:r>
    </w:p>
    <w:p w:rsidR="00070AC0" w:rsidRDefault="00070AC0" w:rsidP="00264D3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20"/>
        <w:gridCol w:w="620"/>
      </w:tblGrid>
      <w:tr w:rsidR="00070AC0" w:rsidRPr="00C9417A" w:rsidTr="00C9417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</w:tbl>
    <w:p w:rsidR="00070AC0" w:rsidRDefault="00070AC0"/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E50881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2</w:t>
      </w: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140"/>
        <w:gridCol w:w="620"/>
      </w:tblGrid>
      <w:tr w:rsidR="00070AC0" w:rsidRPr="00C9417A" w:rsidTr="00C9417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Cmiel,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</w:tbl>
    <w:p w:rsidR="00070AC0" w:rsidRDefault="00070AC0" w:rsidP="00325224"/>
    <w:p w:rsidR="00070AC0" w:rsidRPr="00F9160E" w:rsidRDefault="00070AC0">
      <w:pPr>
        <w:rPr>
          <w:sz w:val="36"/>
          <w:szCs w:val="36"/>
        </w:rPr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657A6F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3</w:t>
      </w: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20"/>
        <w:gridCol w:w="620"/>
      </w:tblGrid>
      <w:tr w:rsidR="00070AC0" w:rsidRPr="00C9417A" w:rsidTr="00C9417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657A6F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4</w:t>
      </w:r>
    </w:p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20"/>
        <w:gridCol w:w="620"/>
      </w:tblGrid>
      <w:tr w:rsidR="00070AC0" w:rsidRPr="00C9417A" w:rsidTr="00C9417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C9417A" w:rsidTr="00C9417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C9417A" w:rsidRDefault="00070AC0" w:rsidP="00C941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9417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</w:tbl>
    <w:p w:rsidR="00070AC0" w:rsidRDefault="00070AC0"/>
    <w:p w:rsidR="00070AC0" w:rsidRPr="00F9160E" w:rsidRDefault="00070AC0">
      <w:pPr>
        <w:rPr>
          <w:sz w:val="36"/>
          <w:szCs w:val="36"/>
        </w:rPr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AC7EF5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5</w:t>
      </w: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140"/>
        <w:gridCol w:w="620"/>
      </w:tblGrid>
      <w:tr w:rsidR="00070AC0" w:rsidRPr="00F9160E" w:rsidTr="00F9160E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</w:tbl>
    <w:p w:rsidR="00070AC0" w:rsidRDefault="00070AC0" w:rsidP="00325224">
      <w:pPr>
        <w:jc w:val="center"/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AC7EF5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6</w:t>
      </w: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140"/>
        <w:gridCol w:w="620"/>
      </w:tblGrid>
      <w:tr w:rsidR="00070AC0" w:rsidRPr="00F9160E" w:rsidTr="00F9160E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</w:tbl>
    <w:p w:rsidR="00070AC0" w:rsidRDefault="00070AC0" w:rsidP="00325224">
      <w:pPr>
        <w:jc w:val="center"/>
      </w:pPr>
    </w:p>
    <w:p w:rsidR="00070AC0" w:rsidRDefault="00070AC0"/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AC7EF5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7</w:t>
      </w:r>
    </w:p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3252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20"/>
        <w:gridCol w:w="620"/>
      </w:tblGrid>
      <w:tr w:rsidR="00070AC0" w:rsidRPr="00F9160E" w:rsidTr="00F9160E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</w:tbl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 w:rsidP="00AC7E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VÝSLEDKOVÁ LISTINA 1. – 3. TŘÍDA</w:t>
      </w:r>
    </w:p>
    <w:p w:rsidR="00070AC0" w:rsidRPr="00AC7EF5" w:rsidRDefault="00070AC0" w:rsidP="00AC7EF5">
      <w:pPr>
        <w:rPr>
          <w:sz w:val="24"/>
          <w:szCs w:val="24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616"/>
        <w:gridCol w:w="660"/>
        <w:gridCol w:w="2362"/>
        <w:gridCol w:w="662"/>
        <w:gridCol w:w="3299"/>
        <w:gridCol w:w="745"/>
        <w:gridCol w:w="616"/>
      </w:tblGrid>
      <w:tr w:rsidR="00070AC0" w:rsidRPr="00F9160E" w:rsidTr="005E4F5B">
        <w:trPr>
          <w:trHeight w:val="5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BH.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Životský, David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Daniel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 Čadca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miel, Marek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24½​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Wojnar, Tomáš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Bulawa, Jakub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Lukáš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Sitek, Erich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Bojko, Jan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24½​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Štěpán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Škulcová, Adéla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24½​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Bártková, Karolína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Cigaňová, Aneta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Chámová, Natálie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070AC0" w:rsidRPr="00F9160E" w:rsidTr="005E4F5B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Benková, Adriana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22½​</w:t>
            </w:r>
          </w:p>
        </w:tc>
      </w:tr>
    </w:tbl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/>
    <w:p w:rsidR="00070AC0" w:rsidRDefault="00070AC0" w:rsidP="000C103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STARTOVNÍ LISTINA 4. – 5. TŘÍDA</w:t>
      </w:r>
    </w:p>
    <w:p w:rsidR="00070AC0" w:rsidRPr="00F9160E" w:rsidRDefault="00070AC0" w:rsidP="000C1031">
      <w:pPr>
        <w:jc w:val="center"/>
        <w:rPr>
          <w:b/>
          <w:sz w:val="20"/>
          <w:szCs w:val="20"/>
        </w:rPr>
      </w:pPr>
    </w:p>
    <w:tbl>
      <w:tblPr>
        <w:tblW w:w="8948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95"/>
        <w:gridCol w:w="3537"/>
        <w:gridCol w:w="796"/>
        <w:gridCol w:w="3820"/>
      </w:tblGrid>
      <w:tr w:rsidR="00070AC0" w:rsidRPr="00F9160E" w:rsidTr="005E4F5B">
        <w:trPr>
          <w:trHeight w:val="5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Mosty u Jablunkova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Zákopčie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Rázusova Čadca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Horelica Čadca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F9160E" w:rsidTr="005E4F5B">
        <w:trPr>
          <w:trHeight w:val="515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</w:tbl>
    <w:p w:rsidR="00070AC0" w:rsidRDefault="00070AC0" w:rsidP="000C1031">
      <w:pPr>
        <w:jc w:val="center"/>
        <w:rPr>
          <w:b/>
          <w:sz w:val="44"/>
          <w:szCs w:val="44"/>
        </w:rPr>
      </w:pPr>
    </w:p>
    <w:p w:rsidR="00070AC0" w:rsidRDefault="00070AC0" w:rsidP="000C1031">
      <w:pPr>
        <w:jc w:val="center"/>
        <w:rPr>
          <w:b/>
          <w:sz w:val="44"/>
          <w:szCs w:val="44"/>
        </w:rPr>
      </w:pPr>
    </w:p>
    <w:p w:rsidR="00070AC0" w:rsidRDefault="00070AC0" w:rsidP="000C1031">
      <w:pPr>
        <w:jc w:val="center"/>
        <w:rPr>
          <w:b/>
          <w:sz w:val="44"/>
          <w:szCs w:val="44"/>
        </w:rPr>
      </w:pPr>
    </w:p>
    <w:p w:rsidR="00070AC0" w:rsidRDefault="00070AC0" w:rsidP="00325224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</w:t>
      </w:r>
      <w:r w:rsidRPr="006D46FB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olo 1</w:t>
      </w: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760"/>
        <w:gridCol w:w="700"/>
        <w:gridCol w:w="940"/>
        <w:gridCol w:w="700"/>
        <w:gridCol w:w="1940"/>
        <w:gridCol w:w="620"/>
      </w:tblGrid>
      <w:tr w:rsidR="00070AC0" w:rsidRPr="00F9160E" w:rsidTr="00F9160E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F9160E" w:rsidTr="00F9160E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</w:t>
            </w: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F9160E" w:rsidRDefault="00070AC0" w:rsidP="00F916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9160E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325224">
      <w:pPr>
        <w:jc w:val="center"/>
        <w:rPr>
          <w:b/>
          <w:sz w:val="24"/>
          <w:szCs w:val="24"/>
        </w:rPr>
      </w:pPr>
    </w:p>
    <w:p w:rsidR="00070AC0" w:rsidRDefault="00070AC0" w:rsidP="00325224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</w:t>
      </w:r>
      <w:r w:rsidRPr="006D46FB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olo 2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1960"/>
        <w:gridCol w:w="700"/>
        <w:gridCol w:w="940"/>
        <w:gridCol w:w="700"/>
        <w:gridCol w:w="27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616242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3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560"/>
        <w:gridCol w:w="700"/>
        <w:gridCol w:w="940"/>
        <w:gridCol w:w="700"/>
        <w:gridCol w:w="27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334D9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4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760"/>
        <w:gridCol w:w="700"/>
        <w:gridCol w:w="940"/>
        <w:gridCol w:w="700"/>
        <w:gridCol w:w="25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334D9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5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760"/>
        <w:gridCol w:w="700"/>
        <w:gridCol w:w="940"/>
        <w:gridCol w:w="700"/>
        <w:gridCol w:w="25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334D9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6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560"/>
        <w:gridCol w:w="700"/>
        <w:gridCol w:w="940"/>
        <w:gridCol w:w="700"/>
        <w:gridCol w:w="27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334D9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7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760"/>
        <w:gridCol w:w="700"/>
        <w:gridCol w:w="940"/>
        <w:gridCol w:w="700"/>
        <w:gridCol w:w="2560"/>
        <w:gridCol w:w="620"/>
      </w:tblGrid>
      <w:tr w:rsidR="00070AC0" w:rsidRPr="00BC3A0A" w:rsidTr="00BC3A0A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BC3A0A" w:rsidTr="00BC3A0A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BC3A0A" w:rsidRDefault="00070AC0" w:rsidP="00BC3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C3A0A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BC3A0A">
      <w:pPr>
        <w:jc w:val="center"/>
        <w:rPr>
          <w:b/>
          <w:sz w:val="24"/>
          <w:szCs w:val="24"/>
        </w:rPr>
      </w:pPr>
      <w:r>
        <w:rPr>
          <w:b/>
          <w:sz w:val="44"/>
          <w:szCs w:val="44"/>
        </w:rPr>
        <w:t>VÝSLEDKOVÁ LISTINA 4. – 5. TŘÍDA</w:t>
      </w:r>
    </w:p>
    <w:p w:rsidR="00070AC0" w:rsidRDefault="00070AC0" w:rsidP="006D46FB">
      <w:pPr>
        <w:rPr>
          <w:b/>
          <w:sz w:val="24"/>
          <w:szCs w:val="24"/>
        </w:rPr>
      </w:pPr>
    </w:p>
    <w:tbl>
      <w:tblPr>
        <w:tblW w:w="897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89"/>
        <w:gridCol w:w="629"/>
        <w:gridCol w:w="2802"/>
        <w:gridCol w:w="630"/>
        <w:gridCol w:w="3025"/>
        <w:gridCol w:w="710"/>
        <w:gridCol w:w="589"/>
      </w:tblGrid>
      <w:tr w:rsidR="00070AC0" w:rsidRPr="00953D76" w:rsidTr="005E4F5B">
        <w:trPr>
          <w:trHeight w:val="49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Poř.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BH.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Očko, Dominik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32½​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Dawid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Bazgier, Adam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Dávid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Rázusova Čadca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Slivka, Samuel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Horelica Čadca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Bilko, Šimon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Szotkowski, Jan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29½​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Samuel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Jakub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Patrick Daniel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27½​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Plačková, Dominika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Zákopčie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Zvrtek, Jan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Olšový, Přemysl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Dawid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Glet, Samuel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Petr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Chybidziura, Sebastian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Mosty u Jablunkova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Jaszowski, Ondřej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953D76" w:rsidTr="005E4F5B">
        <w:trPr>
          <w:trHeight w:val="49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Lipowski, Adrian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20½​</w:t>
            </w:r>
          </w:p>
        </w:tc>
      </w:tr>
    </w:tbl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0216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STARTOVNÍ LISTINA 6. – 7. TŘÍDA</w:t>
      </w:r>
    </w:p>
    <w:p w:rsidR="00070AC0" w:rsidRPr="00953D76" w:rsidRDefault="00070AC0" w:rsidP="000216BE">
      <w:pPr>
        <w:jc w:val="center"/>
        <w:rPr>
          <w:b/>
          <w:sz w:val="20"/>
          <w:szCs w:val="20"/>
        </w:rPr>
      </w:pPr>
    </w:p>
    <w:tbl>
      <w:tblPr>
        <w:tblW w:w="8961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38"/>
        <w:gridCol w:w="2694"/>
        <w:gridCol w:w="739"/>
        <w:gridCol w:w="4790"/>
      </w:tblGrid>
      <w:tr w:rsidR="00070AC0" w:rsidRPr="00953D76" w:rsidTr="005E4F5B">
        <w:trPr>
          <w:trHeight w:val="4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4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 Čadca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M.R. Štefánika Čadca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953D76" w:rsidTr="005E4F5B">
        <w:trPr>
          <w:trHeight w:val="4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J. A. Komenského Čadca</w:t>
            </w:r>
          </w:p>
        </w:tc>
      </w:tr>
    </w:tbl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</w:t>
      </w: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olo 1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60"/>
        <w:gridCol w:w="700"/>
        <w:gridCol w:w="940"/>
        <w:gridCol w:w="700"/>
        <w:gridCol w:w="222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2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26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3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60"/>
        <w:gridCol w:w="700"/>
        <w:gridCol w:w="940"/>
        <w:gridCol w:w="700"/>
        <w:gridCol w:w="222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4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26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5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60"/>
        <w:gridCol w:w="700"/>
        <w:gridCol w:w="940"/>
        <w:gridCol w:w="700"/>
        <w:gridCol w:w="222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6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20"/>
        <w:gridCol w:w="700"/>
        <w:gridCol w:w="940"/>
        <w:gridCol w:w="700"/>
        <w:gridCol w:w="226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7</w:t>
      </w:r>
    </w:p>
    <w:p w:rsidR="00070AC0" w:rsidRDefault="00070AC0" w:rsidP="00945B5A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60"/>
        <w:gridCol w:w="700"/>
        <w:gridCol w:w="940"/>
        <w:gridCol w:w="700"/>
        <w:gridCol w:w="2220"/>
        <w:gridCol w:w="620"/>
      </w:tblGrid>
      <w:tr w:rsidR="00070AC0" w:rsidRPr="00953D76" w:rsidTr="00953D76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953D76" w:rsidTr="00953D76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953D76" w:rsidRDefault="00070AC0" w:rsidP="00953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53D76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070AC0" w:rsidRDefault="00070AC0" w:rsidP="00945B5A">
      <w:pPr>
        <w:jc w:val="center"/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VÝSLEDKOVÁ LISTINA 6. – 7. TŘÍDA</w:t>
      </w:r>
    </w:p>
    <w:p w:rsidR="00070AC0" w:rsidRDefault="00070AC0" w:rsidP="007B14EF">
      <w:pPr>
        <w:jc w:val="center"/>
        <w:rPr>
          <w:b/>
          <w:sz w:val="44"/>
          <w:szCs w:val="44"/>
        </w:rPr>
      </w:pPr>
    </w:p>
    <w:tbl>
      <w:tblPr>
        <w:tblW w:w="899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"/>
        <w:gridCol w:w="571"/>
        <w:gridCol w:w="591"/>
        <w:gridCol w:w="2155"/>
        <w:gridCol w:w="621"/>
        <w:gridCol w:w="3833"/>
        <w:gridCol w:w="674"/>
        <w:gridCol w:w="560"/>
      </w:tblGrid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Poř.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BH.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Ochmyt, Jakub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Adamčík, Juraj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29½​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Slávik, Samuel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28½​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Grochal, Peter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31½​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Klimek, Dominik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M.R. Štefánika Čadca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Nieslanik, Jakub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Šulo, Peter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J. A. Komenského Čadca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30½​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Rajca, Erik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Lasotová, Kristýna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</w:tr>
      <w:tr w:rsidR="00070AC0" w:rsidRPr="005E4F5B" w:rsidTr="005E4F5B">
        <w:trPr>
          <w:trHeight w:val="410"/>
        </w:trPr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Klus, Šimon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26½​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Bergerová, Sabína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M. R. Štefánika Čadca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24½​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Spratek, Vojtěch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Lipus, Patrik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Ligocki, Samuel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Lasota, Jakub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Dobeš, Marek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Mucha, Filip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Vojtěch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Cigaň, Jiří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Beňuš, Alexej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21½​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Cieslar, Szymon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Byrtus, Daniel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5E4F5B" w:rsidTr="005E4F5B">
        <w:trPr>
          <w:gridBefore w:val="1"/>
          <w:trHeight w:val="410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Cienciala, Tomáš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17½​</w:t>
            </w:r>
          </w:p>
        </w:tc>
      </w:tr>
    </w:tbl>
    <w:p w:rsidR="00070AC0" w:rsidRDefault="00070AC0" w:rsidP="007B14EF">
      <w:pPr>
        <w:jc w:val="center"/>
        <w:rPr>
          <w:b/>
          <w:sz w:val="44"/>
          <w:szCs w:val="4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Pr="002900F2" w:rsidRDefault="00070AC0" w:rsidP="002900F2">
      <w:pPr>
        <w:jc w:val="center"/>
        <w:rPr>
          <w:b/>
          <w:sz w:val="44"/>
          <w:szCs w:val="44"/>
        </w:rPr>
      </w:pPr>
      <w:r w:rsidRPr="002900F2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>TARTOVNÍ</w:t>
      </w:r>
      <w:r w:rsidRPr="002900F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LISTINA</w:t>
      </w:r>
      <w:r w:rsidRPr="002900F2">
        <w:rPr>
          <w:b/>
          <w:sz w:val="44"/>
          <w:szCs w:val="44"/>
        </w:rPr>
        <w:t xml:space="preserve"> 8. – 9. </w:t>
      </w:r>
      <w:r>
        <w:rPr>
          <w:b/>
          <w:sz w:val="44"/>
          <w:szCs w:val="44"/>
        </w:rPr>
        <w:t>TŘÍDA</w:t>
      </w:r>
    </w:p>
    <w:p w:rsidR="00070AC0" w:rsidRDefault="00070AC0" w:rsidP="006D46FB">
      <w:pPr>
        <w:rPr>
          <w:b/>
          <w:sz w:val="24"/>
          <w:szCs w:val="24"/>
        </w:rPr>
      </w:pPr>
    </w:p>
    <w:tbl>
      <w:tblPr>
        <w:tblW w:w="899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43"/>
        <w:gridCol w:w="2685"/>
        <w:gridCol w:w="744"/>
        <w:gridCol w:w="4818"/>
      </w:tblGrid>
      <w:tr w:rsidR="00070AC0" w:rsidRPr="005E4F5B" w:rsidTr="005E4F5B">
        <w:trPr>
          <w:trHeight w:val="52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</w:tr>
      <w:tr w:rsidR="00070AC0" w:rsidRPr="005E4F5B" w:rsidTr="005E4F5B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J. A. Komenského Čadca</w:t>
            </w:r>
          </w:p>
        </w:tc>
      </w:tr>
    </w:tbl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</w:t>
      </w: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olo 1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40"/>
        <w:gridCol w:w="700"/>
        <w:gridCol w:w="940"/>
        <w:gridCol w:w="700"/>
        <w:gridCol w:w="2080"/>
        <w:gridCol w:w="620"/>
      </w:tblGrid>
      <w:tr w:rsidR="00070AC0" w:rsidRPr="005E4F5B" w:rsidTr="005E4F5B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2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080"/>
        <w:gridCol w:w="700"/>
        <w:gridCol w:w="940"/>
        <w:gridCol w:w="700"/>
        <w:gridCol w:w="2240"/>
        <w:gridCol w:w="620"/>
      </w:tblGrid>
      <w:tr w:rsidR="00070AC0" w:rsidRPr="005E4F5B" w:rsidTr="005E4F5B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½​  -  ½​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3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40"/>
        <w:gridCol w:w="700"/>
        <w:gridCol w:w="940"/>
        <w:gridCol w:w="700"/>
        <w:gridCol w:w="2080"/>
        <w:gridCol w:w="620"/>
      </w:tblGrid>
      <w:tr w:rsidR="00070AC0" w:rsidRPr="005E4F5B" w:rsidTr="005E4F5B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5E4F5B" w:rsidTr="005E4F5B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5E4F5B" w:rsidRDefault="00070AC0" w:rsidP="005E4F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E4F5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4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1840"/>
        <w:gridCol w:w="700"/>
        <w:gridCol w:w="940"/>
        <w:gridCol w:w="700"/>
        <w:gridCol w:w="2240"/>
        <w:gridCol w:w="620"/>
      </w:tblGrid>
      <w:tr w:rsidR="00070AC0" w:rsidRPr="00016524" w:rsidTr="00016524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2½​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5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240"/>
        <w:gridCol w:w="700"/>
        <w:gridCol w:w="940"/>
        <w:gridCol w:w="700"/>
        <w:gridCol w:w="2140"/>
        <w:gridCol w:w="620"/>
      </w:tblGrid>
      <w:tr w:rsidR="00070AC0" w:rsidRPr="00016524" w:rsidTr="00016524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6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40"/>
        <w:gridCol w:w="620"/>
      </w:tblGrid>
      <w:tr w:rsidR="00070AC0" w:rsidRPr="00016524" w:rsidTr="00016524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4½​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  <w:r w:rsidRPr="00577167"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  <w:t>Kolo 7</w:t>
      </w:r>
    </w:p>
    <w:p w:rsidR="00070AC0" w:rsidRDefault="00070AC0" w:rsidP="007B14EF">
      <w:pPr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0"/>
        <w:gridCol w:w="620"/>
        <w:gridCol w:w="2140"/>
        <w:gridCol w:w="700"/>
        <w:gridCol w:w="940"/>
        <w:gridCol w:w="700"/>
        <w:gridCol w:w="2240"/>
        <w:gridCol w:w="620"/>
      </w:tblGrid>
      <w:tr w:rsidR="00070AC0" w:rsidRPr="00016524" w:rsidTr="00016524">
        <w:trPr>
          <w:trHeight w:val="3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Výs.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5½​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  - 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070AC0" w:rsidRPr="00016524" w:rsidTr="00016524">
        <w:trPr>
          <w:trHeight w:val="304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  - 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</w:tbl>
    <w:p w:rsidR="00070AC0" w:rsidRDefault="00070AC0" w:rsidP="007B14EF">
      <w:pPr>
        <w:jc w:val="center"/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0507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VÝSLEDKOVÁ LISTINA 8. – 9. TŘÍDA</w:t>
      </w:r>
    </w:p>
    <w:p w:rsidR="00070AC0" w:rsidRDefault="00070AC0" w:rsidP="0005072E">
      <w:pPr>
        <w:jc w:val="center"/>
        <w:rPr>
          <w:b/>
          <w:sz w:val="44"/>
          <w:szCs w:val="44"/>
        </w:rPr>
      </w:pPr>
    </w:p>
    <w:tbl>
      <w:tblPr>
        <w:tblW w:w="938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82"/>
        <w:gridCol w:w="621"/>
        <w:gridCol w:w="2247"/>
        <w:gridCol w:w="622"/>
        <w:gridCol w:w="4033"/>
        <w:gridCol w:w="702"/>
        <w:gridCol w:w="582"/>
      </w:tblGrid>
      <w:tr w:rsidR="00070AC0" w:rsidRPr="00016524" w:rsidTr="003B7771">
        <w:trPr>
          <w:trHeight w:val="55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Poř.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2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BH.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Gruszka, Aleš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6½​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29½​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Pilch, David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6½​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Heczko, Marian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Vendryně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Sventek, Anton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J. A. Komenského Čadca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Kajánek, Denis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SVK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Gymnázium J. M. Hurbana Čadca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Sikora, Matyáš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Benek, David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Bulava, Petr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Jaracz, Ondřej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Jablunkov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23½​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Martynek, Dawid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Martynková, Nikol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20½​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Legierski, Kryštof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ZŠ Mosty u Jablunkova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Marszalek, Dalibor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MZŠ Návsí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070AC0" w:rsidRPr="00016524" w:rsidTr="003B7771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Nowicki, Jakub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PZŠ Jablunkov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0AC0" w:rsidRPr="00016524" w:rsidRDefault="00070AC0" w:rsidP="00016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01652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</w:tbl>
    <w:p w:rsidR="00070AC0" w:rsidRDefault="00070AC0" w:rsidP="0005072E">
      <w:pPr>
        <w:jc w:val="center"/>
        <w:rPr>
          <w:b/>
          <w:sz w:val="44"/>
          <w:szCs w:val="4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6D46FB">
      <w:pPr>
        <w:rPr>
          <w:b/>
          <w:sz w:val="24"/>
          <w:szCs w:val="24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  <w:r w:rsidRPr="00A8545A">
        <w:rPr>
          <w:sz w:val="28"/>
          <w:szCs w:val="28"/>
        </w:rPr>
        <w:t>Organizátor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ŠO TJ Sokol Mosty u Jablunkova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Mosty u Jablunkova</w:t>
      </w: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>Rozhodčí: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Pavel Kantor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Otto Chwastek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Pavol Sedláček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Petr Sikora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Bohuslav Szotkowski</w:t>
      </w: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>Mediální partneři: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Frýdecko-místecký deník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Horizont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Hutník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www.nss.cz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www.sachovespravy.eu</w:t>
      </w:r>
    </w:p>
    <w:p w:rsidR="00070AC0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www.sachymosty.webnode.cz</w:t>
      </w:r>
    </w:p>
    <w:p w:rsidR="00070AC0" w:rsidRPr="00DE14C7" w:rsidRDefault="00070AC0" w:rsidP="00A8545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Zpravodaj obce Mosty u Jablunkova</w:t>
      </w: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A8545A">
      <w:pPr>
        <w:spacing w:after="0"/>
        <w:rPr>
          <w:sz w:val="24"/>
          <w:szCs w:val="24"/>
        </w:rPr>
      </w:pPr>
    </w:p>
    <w:p w:rsidR="00070AC0" w:rsidRDefault="00070AC0" w:rsidP="00DA3451">
      <w:pPr>
        <w:tabs>
          <w:tab w:val="left" w:pos="2850"/>
          <w:tab w:val="left" w:pos="3705"/>
          <w:tab w:val="left" w:pos="3762"/>
          <w:tab w:val="left" w:pos="3934"/>
          <w:tab w:val="left" w:pos="4452"/>
          <w:tab w:val="left" w:pos="4886"/>
          <w:tab w:val="left" w:pos="5301"/>
          <w:tab w:val="left" w:pos="5415"/>
          <w:tab w:val="left" w:pos="5683"/>
          <w:tab w:val="left" w:pos="6498"/>
          <w:tab w:val="left" w:pos="7923"/>
        </w:tabs>
        <w:rPr>
          <w:sz w:val="28"/>
          <w:szCs w:val="28"/>
        </w:rPr>
      </w:pPr>
      <w:r>
        <w:rPr>
          <w:sz w:val="28"/>
          <w:szCs w:val="28"/>
        </w:rPr>
        <w:t>Šachový turnaj Mostecká věžička 2014 by se nemohl uskutečnit bez podpory TJ Sokol Mosty u Jablunkova a grantu obce Mosty u Jablunkova.</w:t>
      </w:r>
    </w:p>
    <w:p w:rsidR="00070AC0" w:rsidRDefault="00070AC0" w:rsidP="00DA3451">
      <w:pPr>
        <w:tabs>
          <w:tab w:val="left" w:pos="2850"/>
          <w:tab w:val="left" w:pos="3705"/>
          <w:tab w:val="left" w:pos="3762"/>
          <w:tab w:val="left" w:pos="3934"/>
          <w:tab w:val="left" w:pos="4452"/>
          <w:tab w:val="left" w:pos="4886"/>
          <w:tab w:val="left" w:pos="5301"/>
          <w:tab w:val="left" w:pos="5415"/>
          <w:tab w:val="left" w:pos="5683"/>
          <w:tab w:val="left" w:pos="6498"/>
          <w:tab w:val="left" w:pos="7923"/>
        </w:tabs>
        <w:rPr>
          <w:sz w:val="28"/>
          <w:szCs w:val="28"/>
        </w:rPr>
      </w:pPr>
    </w:p>
    <w:p w:rsidR="00070AC0" w:rsidRDefault="00070AC0" w:rsidP="00DA3451">
      <w:pPr>
        <w:tabs>
          <w:tab w:val="left" w:pos="2850"/>
          <w:tab w:val="left" w:pos="3705"/>
          <w:tab w:val="left" w:pos="3762"/>
          <w:tab w:val="left" w:pos="3934"/>
          <w:tab w:val="left" w:pos="4452"/>
          <w:tab w:val="left" w:pos="4886"/>
          <w:tab w:val="left" w:pos="5301"/>
          <w:tab w:val="left" w:pos="5415"/>
          <w:tab w:val="left" w:pos="5683"/>
          <w:tab w:val="left" w:pos="6498"/>
          <w:tab w:val="left" w:pos="7923"/>
        </w:tabs>
        <w:rPr>
          <w:sz w:val="28"/>
          <w:szCs w:val="28"/>
        </w:rPr>
      </w:pP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Sponzoři: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Autodoprava Leoš Kufa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Břetislav Kretek – pojišťovací agent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Cukrárna Tadek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ČeSi s. r. o. Eso - Esíčko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Enviform a.s.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GOTIC Mosty u Jablunkova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Horská chata Skalka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Horská chata Studeničné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Hospoda Lupinská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Hospoda U hřiště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Hospůdka Na Kopečku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Hostinec „U Jakubka“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Hotel Grůň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Chata Zuzana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ing. Bohuslav Szotkowski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JOVAMI – voda, topení, plyn s. r. o.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Kavárna „U Micky“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Květinka Argalášová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Květinka Bohunka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LikoTechnika s. r. o.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Motorest Centrum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Motorest u Taufrů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Penzion Na Chalupě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Penzion U SKI areálu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Potraviny Dyrčík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Potraviny Fiksek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Potraviny Lipowski</w:t>
      </w:r>
    </w:p>
    <w:p w:rsidR="00070AC0" w:rsidRDefault="00070AC0" w:rsidP="000A7C9A">
      <w:pPr>
        <w:spacing w:after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>Potraviny Na tunelu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ROAD Group v.o.s. Český Těšín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STEELTEC CZ, s.r.o.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TriTreg Třinec s. r. o.</w:t>
      </w:r>
    </w:p>
    <w:p w:rsidR="00070AC0" w:rsidRDefault="00070AC0" w:rsidP="000A7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Večerka Králová</w:t>
      </w:r>
    </w:p>
    <w:p w:rsidR="00070AC0" w:rsidRDefault="00070AC0" w:rsidP="00DA3451">
      <w:pPr>
        <w:tabs>
          <w:tab w:val="left" w:pos="2850"/>
          <w:tab w:val="left" w:pos="3705"/>
          <w:tab w:val="left" w:pos="3762"/>
          <w:tab w:val="left" w:pos="3934"/>
          <w:tab w:val="left" w:pos="4452"/>
          <w:tab w:val="left" w:pos="4886"/>
          <w:tab w:val="left" w:pos="5301"/>
          <w:tab w:val="left" w:pos="5415"/>
          <w:tab w:val="left" w:pos="5683"/>
          <w:tab w:val="left" w:pos="6498"/>
          <w:tab w:val="left" w:pos="7923"/>
        </w:tabs>
        <w:rPr>
          <w:sz w:val="24"/>
          <w:szCs w:val="24"/>
        </w:rPr>
      </w:pPr>
    </w:p>
    <w:sectPr w:rsidR="00070AC0" w:rsidSect="00B030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C0" w:rsidRDefault="00070AC0" w:rsidP="005C3B8C">
      <w:pPr>
        <w:spacing w:after="0" w:line="240" w:lineRule="auto"/>
      </w:pPr>
      <w:r>
        <w:separator/>
      </w:r>
    </w:p>
  </w:endnote>
  <w:endnote w:type="continuationSeparator" w:id="0">
    <w:p w:rsidR="00070AC0" w:rsidRDefault="00070AC0" w:rsidP="005C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C0" w:rsidRDefault="00070AC0" w:rsidP="005C3B8C">
      <w:pPr>
        <w:spacing w:after="0" w:line="240" w:lineRule="auto"/>
      </w:pPr>
      <w:r>
        <w:separator/>
      </w:r>
    </w:p>
  </w:footnote>
  <w:footnote w:type="continuationSeparator" w:id="0">
    <w:p w:rsidR="00070AC0" w:rsidRDefault="00070AC0" w:rsidP="005C3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A181F"/>
    <w:multiLevelType w:val="hybridMultilevel"/>
    <w:tmpl w:val="6DA6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B8C"/>
    <w:rsid w:val="00016524"/>
    <w:rsid w:val="000216BE"/>
    <w:rsid w:val="00026A4C"/>
    <w:rsid w:val="00036D1F"/>
    <w:rsid w:val="0005072E"/>
    <w:rsid w:val="00051CA3"/>
    <w:rsid w:val="00070AC0"/>
    <w:rsid w:val="000A06A4"/>
    <w:rsid w:val="000A0EF4"/>
    <w:rsid w:val="000A7C9A"/>
    <w:rsid w:val="000B25DC"/>
    <w:rsid w:val="000C1031"/>
    <w:rsid w:val="0012360E"/>
    <w:rsid w:val="00162974"/>
    <w:rsid w:val="00194B53"/>
    <w:rsid w:val="001955B5"/>
    <w:rsid w:val="002346E8"/>
    <w:rsid w:val="00264D3A"/>
    <w:rsid w:val="00286EEB"/>
    <w:rsid w:val="002900F2"/>
    <w:rsid w:val="002B497E"/>
    <w:rsid w:val="002E7C51"/>
    <w:rsid w:val="00325224"/>
    <w:rsid w:val="00374A8B"/>
    <w:rsid w:val="003B7771"/>
    <w:rsid w:val="003D08F6"/>
    <w:rsid w:val="00410ACF"/>
    <w:rsid w:val="0045472F"/>
    <w:rsid w:val="00454863"/>
    <w:rsid w:val="004705C5"/>
    <w:rsid w:val="00532314"/>
    <w:rsid w:val="005334D9"/>
    <w:rsid w:val="00536B9B"/>
    <w:rsid w:val="00577167"/>
    <w:rsid w:val="005929CF"/>
    <w:rsid w:val="005C3B8C"/>
    <w:rsid w:val="005E4F5B"/>
    <w:rsid w:val="00616242"/>
    <w:rsid w:val="00654991"/>
    <w:rsid w:val="00657A6F"/>
    <w:rsid w:val="006C5550"/>
    <w:rsid w:val="006D46FB"/>
    <w:rsid w:val="007807C0"/>
    <w:rsid w:val="0079767B"/>
    <w:rsid w:val="007B14EF"/>
    <w:rsid w:val="007C28CF"/>
    <w:rsid w:val="007F4B60"/>
    <w:rsid w:val="008479FA"/>
    <w:rsid w:val="00894AE6"/>
    <w:rsid w:val="00894C42"/>
    <w:rsid w:val="00914F87"/>
    <w:rsid w:val="00945397"/>
    <w:rsid w:val="00945B5A"/>
    <w:rsid w:val="00953D76"/>
    <w:rsid w:val="009731C2"/>
    <w:rsid w:val="00995E79"/>
    <w:rsid w:val="009F4064"/>
    <w:rsid w:val="009F735C"/>
    <w:rsid w:val="00A00312"/>
    <w:rsid w:val="00A3007D"/>
    <w:rsid w:val="00A8545A"/>
    <w:rsid w:val="00AB0D61"/>
    <w:rsid w:val="00AC7EF5"/>
    <w:rsid w:val="00B030D5"/>
    <w:rsid w:val="00B10065"/>
    <w:rsid w:val="00B24AB6"/>
    <w:rsid w:val="00B93349"/>
    <w:rsid w:val="00BC3A0A"/>
    <w:rsid w:val="00BD352F"/>
    <w:rsid w:val="00BD5D28"/>
    <w:rsid w:val="00C57A35"/>
    <w:rsid w:val="00C9417A"/>
    <w:rsid w:val="00D36D69"/>
    <w:rsid w:val="00DA3451"/>
    <w:rsid w:val="00DE14C7"/>
    <w:rsid w:val="00E50881"/>
    <w:rsid w:val="00E664A9"/>
    <w:rsid w:val="00E95FE7"/>
    <w:rsid w:val="00EB7101"/>
    <w:rsid w:val="00EC0838"/>
    <w:rsid w:val="00EC6061"/>
    <w:rsid w:val="00F2193D"/>
    <w:rsid w:val="00F34ED6"/>
    <w:rsid w:val="00F423F4"/>
    <w:rsid w:val="00F9160E"/>
    <w:rsid w:val="00FC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3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C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3B8C"/>
    <w:rPr>
      <w:rFonts w:cs="Times New Roman"/>
    </w:rPr>
  </w:style>
  <w:style w:type="paragraph" w:styleId="ListParagraph">
    <w:name w:val="List Paragraph"/>
    <w:basedOn w:val="Normal"/>
    <w:uiPriority w:val="99"/>
    <w:qFormat/>
    <w:rsid w:val="003D0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0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507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24</Pages>
  <Words>3252</Words>
  <Characters>19193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MOSTECKÁ VĚŽIČKA</dc:title>
  <dc:subject/>
  <dc:creator>Admin</dc:creator>
  <cp:keywords/>
  <dc:description/>
  <cp:lastModifiedBy>santa</cp:lastModifiedBy>
  <cp:revision>2</cp:revision>
  <dcterms:created xsi:type="dcterms:W3CDTF">2014-06-18T21:21:00Z</dcterms:created>
  <dcterms:modified xsi:type="dcterms:W3CDTF">2014-06-18T21:21:00Z</dcterms:modified>
</cp:coreProperties>
</file>